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2151" w14:textId="77777777" w:rsidR="0059177A" w:rsidRPr="000E35C3" w:rsidRDefault="0059177A" w:rsidP="0059177A">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BEAVER BOUNTY RAFFLE</w:t>
      </w:r>
    </w:p>
    <w:p w14:paraId="7E97ED73"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The R.M. is having a Beaver Bounty Raffle once again! The raffle is open to all property owners with-in the R.M. of Hazel Dell. One entry per tail, will get you entered in to win a 6.8 Western with a XPR Scope combo and 2 boxes of 6.8 Western 162 Grain Copper Impact bullets. Requirements for the raffle are as follows:</w:t>
      </w:r>
    </w:p>
    <w:p w14:paraId="257D4A7E"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-Must be a property owner in the R.M. of Hazel Dell.</w:t>
      </w:r>
    </w:p>
    <w:p w14:paraId="529F8509"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 Must write down land location which beaver was taken from. If not the landowner, then written permission is necessary.</w:t>
      </w:r>
    </w:p>
    <w:p w14:paraId="4CBF8C20"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 Must hold a valid PAL to enter.</w:t>
      </w:r>
    </w:p>
    <w:p w14:paraId="6B6F8A01"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 Only prize winner can collect prize (with valid PAL), no exceptions.</w:t>
      </w:r>
    </w:p>
    <w:p w14:paraId="310E3529" w14:textId="77777777" w:rsidR="0059177A" w:rsidRPr="00CF6B2D"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 xml:space="preserve">Raffle will run until November 8, 2024. Tails are to be dropped off at the office. </w:t>
      </w:r>
    </w:p>
    <w:p w14:paraId="091A35D9" w14:textId="77777777" w:rsidR="0059177A" w:rsidRDefault="0059177A" w:rsidP="0059177A">
      <w:pPr>
        <w:pStyle w:val="NoSpacing"/>
        <w:jc w:val="center"/>
        <w:rPr>
          <w:rFonts w:ascii="Times New Roman" w:hAnsi="Times New Roman" w:cs="Times New Roman"/>
          <w:b/>
          <w:sz w:val="24"/>
          <w:szCs w:val="24"/>
          <w:u w:val="single"/>
        </w:rPr>
      </w:pPr>
    </w:p>
    <w:p w14:paraId="4D90720A" w14:textId="77777777" w:rsidR="0059177A" w:rsidRDefault="0059177A" w:rsidP="00695C21">
      <w:pPr>
        <w:pStyle w:val="NoSpacing"/>
        <w:rPr>
          <w:rFonts w:ascii="Times New Roman" w:hAnsi="Times New Roman" w:cs="Times New Roman"/>
          <w:bCs/>
          <w:sz w:val="24"/>
          <w:szCs w:val="24"/>
        </w:rPr>
      </w:pPr>
      <w:r>
        <w:rPr>
          <w:rFonts w:ascii="Times New Roman" w:hAnsi="Times New Roman" w:cs="Times New Roman"/>
          <w:b/>
          <w:sz w:val="24"/>
          <w:szCs w:val="24"/>
          <w:u w:val="single"/>
        </w:rPr>
        <w:t>GARBAGE BINS</w:t>
      </w:r>
    </w:p>
    <w:p w14:paraId="3973C9EB" w14:textId="682ADA81" w:rsidR="0059177A" w:rsidRDefault="0059177A" w:rsidP="0059177A">
      <w:pPr>
        <w:pStyle w:val="NoSpacing"/>
        <w:jc w:val="both"/>
        <w:rPr>
          <w:rFonts w:ascii="Times New Roman" w:hAnsi="Times New Roman" w:cs="Times New Roman"/>
          <w:bCs/>
          <w:sz w:val="24"/>
          <w:szCs w:val="24"/>
        </w:rPr>
      </w:pPr>
      <w:r>
        <w:rPr>
          <w:rFonts w:ascii="Times New Roman" w:hAnsi="Times New Roman" w:cs="Times New Roman"/>
          <w:bCs/>
          <w:sz w:val="24"/>
          <w:szCs w:val="24"/>
        </w:rPr>
        <w:t>Due</w:t>
      </w:r>
      <w:r w:rsidR="00627133">
        <w:rPr>
          <w:rFonts w:ascii="Times New Roman" w:hAnsi="Times New Roman" w:cs="Times New Roman"/>
          <w:bCs/>
          <w:sz w:val="24"/>
          <w:szCs w:val="24"/>
        </w:rPr>
        <w:t xml:space="preserve"> to</w:t>
      </w:r>
      <w:r>
        <w:rPr>
          <w:rFonts w:ascii="Times New Roman" w:hAnsi="Times New Roman" w:cs="Times New Roman"/>
          <w:bCs/>
          <w:sz w:val="24"/>
          <w:szCs w:val="24"/>
        </w:rPr>
        <w:t xml:space="preserve"> non-household garbage being dumped in the garbage bins placed at </w:t>
      </w:r>
      <w:r w:rsidR="00627133">
        <w:rPr>
          <w:rFonts w:ascii="Times New Roman" w:hAnsi="Times New Roman" w:cs="Times New Roman"/>
          <w:bCs/>
          <w:sz w:val="24"/>
          <w:szCs w:val="24"/>
        </w:rPr>
        <w:t xml:space="preserve">Hazel Dell and </w:t>
      </w:r>
      <w:proofErr w:type="spellStart"/>
      <w:r w:rsidR="00627133">
        <w:rPr>
          <w:rFonts w:ascii="Times New Roman" w:hAnsi="Times New Roman" w:cs="Times New Roman"/>
          <w:bCs/>
          <w:sz w:val="24"/>
          <w:szCs w:val="24"/>
        </w:rPr>
        <w:t>Okla</w:t>
      </w:r>
      <w:proofErr w:type="spellEnd"/>
      <w:r>
        <w:rPr>
          <w:rFonts w:ascii="Times New Roman" w:hAnsi="Times New Roman" w:cs="Times New Roman"/>
          <w:bCs/>
          <w:sz w:val="24"/>
          <w:szCs w:val="24"/>
        </w:rPr>
        <w:t xml:space="preserve">, the R.M. of Hazel Dell has placed </w:t>
      </w:r>
      <w:r w:rsidR="00F936DD">
        <w:rPr>
          <w:rFonts w:ascii="Times New Roman" w:hAnsi="Times New Roman" w:cs="Times New Roman"/>
          <w:bCs/>
          <w:sz w:val="24"/>
          <w:szCs w:val="24"/>
        </w:rPr>
        <w:t>cameras</w:t>
      </w:r>
      <w:r>
        <w:rPr>
          <w:rFonts w:ascii="Times New Roman" w:hAnsi="Times New Roman" w:cs="Times New Roman"/>
          <w:bCs/>
          <w:sz w:val="24"/>
          <w:szCs w:val="24"/>
        </w:rPr>
        <w:t xml:space="preserve"> at these locations. If you are caught dumping non-household garbage at these locations</w:t>
      </w:r>
      <w:r w:rsidR="00627133">
        <w:rPr>
          <w:rFonts w:ascii="Times New Roman" w:hAnsi="Times New Roman" w:cs="Times New Roman"/>
          <w:bCs/>
          <w:sz w:val="24"/>
          <w:szCs w:val="24"/>
        </w:rPr>
        <w:t>,</w:t>
      </w:r>
      <w:r>
        <w:rPr>
          <w:rFonts w:ascii="Times New Roman" w:hAnsi="Times New Roman" w:cs="Times New Roman"/>
          <w:bCs/>
          <w:sz w:val="24"/>
          <w:szCs w:val="24"/>
        </w:rPr>
        <w:t xml:space="preserve"> a $150 fine will be issued.</w:t>
      </w:r>
      <w:r w:rsidR="00627133">
        <w:rPr>
          <w:rFonts w:ascii="Times New Roman" w:hAnsi="Times New Roman" w:cs="Times New Roman"/>
          <w:bCs/>
          <w:sz w:val="24"/>
          <w:szCs w:val="24"/>
        </w:rPr>
        <w:t xml:space="preserve"> </w:t>
      </w:r>
      <w:r>
        <w:rPr>
          <w:rFonts w:ascii="Times New Roman" w:hAnsi="Times New Roman" w:cs="Times New Roman"/>
          <w:bCs/>
          <w:sz w:val="24"/>
          <w:szCs w:val="24"/>
        </w:rPr>
        <w:t>The garbage bins place</w:t>
      </w:r>
      <w:r w:rsidR="007D44A5">
        <w:rPr>
          <w:rFonts w:ascii="Times New Roman" w:hAnsi="Times New Roman" w:cs="Times New Roman"/>
          <w:bCs/>
          <w:sz w:val="24"/>
          <w:szCs w:val="24"/>
        </w:rPr>
        <w:t>d</w:t>
      </w:r>
      <w:r>
        <w:rPr>
          <w:rFonts w:ascii="Times New Roman" w:hAnsi="Times New Roman" w:cs="Times New Roman"/>
          <w:bCs/>
          <w:sz w:val="24"/>
          <w:szCs w:val="24"/>
        </w:rPr>
        <w:t xml:space="preserve"> at Hazel Dell a</w:t>
      </w:r>
      <w:r w:rsidR="00627133">
        <w:rPr>
          <w:rFonts w:ascii="Times New Roman" w:hAnsi="Times New Roman" w:cs="Times New Roman"/>
          <w:bCs/>
          <w:sz w:val="24"/>
          <w:szCs w:val="24"/>
        </w:rPr>
        <w:t xml:space="preserve">nd </w:t>
      </w:r>
      <w:proofErr w:type="spellStart"/>
      <w:r w:rsidR="00627133">
        <w:rPr>
          <w:rFonts w:ascii="Times New Roman" w:hAnsi="Times New Roman" w:cs="Times New Roman"/>
          <w:bCs/>
          <w:sz w:val="24"/>
          <w:szCs w:val="24"/>
        </w:rPr>
        <w:t>Okla</w:t>
      </w:r>
      <w:proofErr w:type="spellEnd"/>
      <w:r>
        <w:rPr>
          <w:rFonts w:ascii="Times New Roman" w:hAnsi="Times New Roman" w:cs="Times New Roman"/>
          <w:bCs/>
          <w:sz w:val="24"/>
          <w:szCs w:val="24"/>
        </w:rPr>
        <w:t xml:space="preserve"> are for </w:t>
      </w:r>
      <w:r w:rsidRPr="000D719B">
        <w:rPr>
          <w:rFonts w:ascii="Times New Roman" w:hAnsi="Times New Roman" w:cs="Times New Roman"/>
          <w:b/>
          <w:sz w:val="24"/>
          <w:szCs w:val="24"/>
        </w:rPr>
        <w:t>household garbage only</w:t>
      </w:r>
      <w:r>
        <w:rPr>
          <w:rFonts w:ascii="Times New Roman" w:hAnsi="Times New Roman" w:cs="Times New Roman"/>
          <w:bCs/>
          <w:sz w:val="24"/>
          <w:szCs w:val="24"/>
        </w:rPr>
        <w:t>. Garbage must be bagged in black garbage bags and placed in the bins. All other garbage can be taken to the Parkland Regional Waste Management Landfill located by Preeceville.</w:t>
      </w:r>
      <w:r w:rsidR="00627133">
        <w:rPr>
          <w:rFonts w:ascii="Times New Roman" w:hAnsi="Times New Roman" w:cs="Times New Roman"/>
          <w:bCs/>
          <w:sz w:val="24"/>
          <w:szCs w:val="24"/>
        </w:rPr>
        <w:t xml:space="preserve"> Call the office if there are any questions about the dump hours, location, or pricing. </w:t>
      </w:r>
    </w:p>
    <w:p w14:paraId="2A15FF82" w14:textId="77777777" w:rsidR="0059177A" w:rsidRPr="00833C5F" w:rsidRDefault="0059177A" w:rsidP="0059177A">
      <w:pPr>
        <w:pStyle w:val="NoSpacing"/>
        <w:jc w:val="both"/>
        <w:rPr>
          <w:rFonts w:ascii="Times New Roman" w:hAnsi="Times New Roman" w:cs="Times New Roman"/>
          <w:bCs/>
          <w:sz w:val="24"/>
          <w:szCs w:val="24"/>
        </w:rPr>
      </w:pPr>
      <w:r w:rsidRPr="00B00EA5">
        <w:rPr>
          <w:rFonts w:ascii="Times New Roman" w:hAnsi="Times New Roman" w:cs="Times New Roman"/>
          <w:b/>
          <w:sz w:val="24"/>
          <w:szCs w:val="24"/>
        </w:rPr>
        <w:t>Please don’t put household garbage in the recycle bins</w:t>
      </w:r>
      <w:r>
        <w:rPr>
          <w:rFonts w:ascii="Times New Roman" w:hAnsi="Times New Roman" w:cs="Times New Roman"/>
          <w:b/>
          <w:sz w:val="24"/>
          <w:szCs w:val="24"/>
        </w:rPr>
        <w:t xml:space="preserve"> or recycling in the garbage bins!</w:t>
      </w:r>
    </w:p>
    <w:p w14:paraId="28F7EE7A" w14:textId="77777777" w:rsidR="0059177A" w:rsidRDefault="0059177A" w:rsidP="0059177A">
      <w:pPr>
        <w:pStyle w:val="NoSpacing"/>
        <w:ind w:left="720" w:firstLine="720"/>
        <w:rPr>
          <w:rFonts w:ascii="Times New Roman" w:hAnsi="Times New Roman" w:cs="Times New Roman"/>
          <w:b/>
          <w:bCs/>
          <w:sz w:val="24"/>
          <w:szCs w:val="24"/>
          <w:u w:val="single"/>
        </w:rPr>
      </w:pPr>
    </w:p>
    <w:p w14:paraId="4A848667" w14:textId="77777777" w:rsidR="0059177A" w:rsidRPr="00D849F6" w:rsidRDefault="0059177A" w:rsidP="00695C21">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DUST CONTROL</w:t>
      </w:r>
    </w:p>
    <w:p w14:paraId="5924ED37" w14:textId="2024FB20" w:rsidR="0059177A" w:rsidRPr="00EB5B47" w:rsidRDefault="0059177A" w:rsidP="0059177A">
      <w:pPr>
        <w:pStyle w:val="NoSpacing"/>
        <w:jc w:val="both"/>
        <w:rPr>
          <w:rFonts w:ascii="Times New Roman" w:hAnsi="Times New Roman" w:cs="Times New Roman"/>
          <w:sz w:val="24"/>
          <w:szCs w:val="24"/>
        </w:rPr>
      </w:pPr>
      <w:r>
        <w:rPr>
          <w:rFonts w:ascii="Times New Roman" w:hAnsi="Times New Roman" w:cs="Times New Roman"/>
          <w:sz w:val="24"/>
          <w:szCs w:val="24"/>
        </w:rPr>
        <w:t xml:space="preserve">Every spring the R.M. orders in Calcium Chloride flakes for dust control and is available to ratepayers for $25/bag. If this is of interest to you, </w:t>
      </w:r>
      <w:r w:rsidR="00627133">
        <w:rPr>
          <w:rFonts w:ascii="Times New Roman" w:hAnsi="Times New Roman" w:cs="Times New Roman"/>
          <w:sz w:val="24"/>
          <w:szCs w:val="24"/>
        </w:rPr>
        <w:t>p</w:t>
      </w:r>
      <w:r>
        <w:rPr>
          <w:rFonts w:ascii="Times New Roman" w:hAnsi="Times New Roman" w:cs="Times New Roman"/>
          <w:sz w:val="24"/>
          <w:szCs w:val="24"/>
        </w:rPr>
        <w:t xml:space="preserve">lease call </w:t>
      </w:r>
      <w:r w:rsidR="00627133">
        <w:rPr>
          <w:rFonts w:ascii="Times New Roman" w:hAnsi="Times New Roman" w:cs="Times New Roman"/>
          <w:sz w:val="24"/>
          <w:szCs w:val="24"/>
        </w:rPr>
        <w:t xml:space="preserve">the office before March. We only order enough for the people on the list. </w:t>
      </w:r>
      <w:r>
        <w:rPr>
          <w:rFonts w:ascii="Times New Roman" w:hAnsi="Times New Roman" w:cs="Times New Roman"/>
          <w:sz w:val="24"/>
          <w:szCs w:val="24"/>
        </w:rPr>
        <w:t>The R.M. does not apply the calcium as it is up to you to find someone to apply it. We do however need time to prep the road. Please call the office at least 3-5 days before planning on applying calcium to allow our operators time to organize the</w:t>
      </w:r>
      <w:r w:rsidR="00627133">
        <w:rPr>
          <w:rFonts w:ascii="Times New Roman" w:hAnsi="Times New Roman" w:cs="Times New Roman"/>
          <w:sz w:val="24"/>
          <w:szCs w:val="24"/>
        </w:rPr>
        <w:t>ir</w:t>
      </w:r>
      <w:r>
        <w:rPr>
          <w:rFonts w:ascii="Times New Roman" w:hAnsi="Times New Roman" w:cs="Times New Roman"/>
          <w:sz w:val="24"/>
          <w:szCs w:val="24"/>
        </w:rPr>
        <w:t xml:space="preserve"> work schedule. We will be supplying 2 stakes to be placed by the road for where the calcium starts and stops on the road so our operators are aware of its location.  If you get your dust control from another source, please let us know before applying it so we are made aware of it on the road. </w:t>
      </w:r>
    </w:p>
    <w:p w14:paraId="78AD41FA" w14:textId="77777777" w:rsidR="0059177A" w:rsidRDefault="0059177A" w:rsidP="0059177A">
      <w:pPr>
        <w:pStyle w:val="NoSpacing"/>
        <w:jc w:val="both"/>
        <w:rPr>
          <w:rFonts w:ascii="Times New Roman" w:hAnsi="Times New Roman" w:cs="Times New Roman"/>
          <w:sz w:val="24"/>
          <w:szCs w:val="24"/>
        </w:rPr>
      </w:pPr>
    </w:p>
    <w:p w14:paraId="29C8FC59" w14:textId="77777777" w:rsidR="0059177A" w:rsidRDefault="0059177A" w:rsidP="00695C21">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FIRE BAN RATE INCREASE</w:t>
      </w:r>
    </w:p>
    <w:p w14:paraId="080FDE02" w14:textId="5C55624F"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The Lintlaw and District Fire Fighting Association, Inc. wants to inform ratepayers of the standard rates for responding to a fire call.</w:t>
      </w:r>
      <w:r w:rsidR="00627133">
        <w:rPr>
          <w:rFonts w:ascii="Times New Roman" w:hAnsi="Times New Roman" w:cs="Times New Roman"/>
          <w:bCs/>
          <w:sz w:val="24"/>
          <w:szCs w:val="24"/>
        </w:rPr>
        <w:t xml:space="preserve"> </w:t>
      </w:r>
      <w:r>
        <w:rPr>
          <w:rFonts w:ascii="Times New Roman" w:hAnsi="Times New Roman" w:cs="Times New Roman"/>
          <w:bCs/>
          <w:sz w:val="24"/>
          <w:szCs w:val="24"/>
        </w:rPr>
        <w:t>Rates are as follows:</w:t>
      </w:r>
    </w:p>
    <w:p w14:paraId="63C4B988" w14:textId="1E308859"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 xml:space="preserve">Pumper </w:t>
      </w:r>
      <w:r w:rsidR="00627133">
        <w:rPr>
          <w:rFonts w:ascii="Times New Roman" w:hAnsi="Times New Roman" w:cs="Times New Roman"/>
          <w:bCs/>
          <w:sz w:val="24"/>
          <w:szCs w:val="24"/>
        </w:rPr>
        <w:t xml:space="preserve">1 </w:t>
      </w:r>
      <w:r>
        <w:rPr>
          <w:rFonts w:ascii="Times New Roman" w:hAnsi="Times New Roman" w:cs="Times New Roman"/>
          <w:bCs/>
          <w:sz w:val="24"/>
          <w:szCs w:val="24"/>
        </w:rPr>
        <w:t>Truck: $700 for 1</w:t>
      </w:r>
      <w:r w:rsidRPr="00FB3629">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hour, $300 for each following hour</w:t>
      </w:r>
    </w:p>
    <w:p w14:paraId="0D0E8933"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Pumper 2 Truck: $225/hr</w:t>
      </w:r>
    </w:p>
    <w:p w14:paraId="01B2277F"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Utility Truck: $150/hr</w:t>
      </w:r>
    </w:p>
    <w:p w14:paraId="2AA1EEEE"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Foam Fire Aid: $300/pail</w:t>
      </w:r>
    </w:p>
    <w:p w14:paraId="2157F85B" w14:textId="77777777" w:rsidR="0059177A"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Man Hours: $30/hr per man</w:t>
      </w:r>
    </w:p>
    <w:p w14:paraId="0E939C66" w14:textId="6AA5C802" w:rsidR="00695C21" w:rsidRPr="00695C21" w:rsidRDefault="0059177A" w:rsidP="0059177A">
      <w:pPr>
        <w:pStyle w:val="NoSpacing"/>
        <w:rPr>
          <w:rFonts w:ascii="Times New Roman" w:hAnsi="Times New Roman" w:cs="Times New Roman"/>
          <w:bCs/>
          <w:sz w:val="24"/>
          <w:szCs w:val="24"/>
        </w:rPr>
        <w:sectPr w:rsidR="00695C21" w:rsidRPr="00695C21" w:rsidSect="00695C21">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720" w:gutter="0"/>
          <w:cols w:space="720"/>
          <w:docGrid w:linePitch="360"/>
        </w:sectPr>
      </w:pPr>
      <w:r>
        <w:rPr>
          <w:rFonts w:ascii="Times New Roman" w:hAnsi="Times New Roman" w:cs="Times New Roman"/>
          <w:bCs/>
          <w:sz w:val="24"/>
          <w:szCs w:val="24"/>
        </w:rPr>
        <w:t xml:space="preserve">There is a minimum charge of 1 hr ($700) for the </w:t>
      </w:r>
      <w:r w:rsidR="00627133">
        <w:rPr>
          <w:rFonts w:ascii="Times New Roman" w:hAnsi="Times New Roman" w:cs="Times New Roman"/>
          <w:bCs/>
          <w:sz w:val="24"/>
          <w:szCs w:val="24"/>
        </w:rPr>
        <w:t>1</w:t>
      </w:r>
      <w:r w:rsidR="00627133" w:rsidRPr="00627133">
        <w:rPr>
          <w:rFonts w:ascii="Times New Roman" w:hAnsi="Times New Roman" w:cs="Times New Roman"/>
          <w:bCs/>
          <w:sz w:val="24"/>
          <w:szCs w:val="24"/>
          <w:vertAlign w:val="superscript"/>
        </w:rPr>
        <w:t>st</w:t>
      </w:r>
      <w:r w:rsidR="00627133">
        <w:rPr>
          <w:rFonts w:ascii="Times New Roman" w:hAnsi="Times New Roman" w:cs="Times New Roman"/>
          <w:bCs/>
          <w:sz w:val="24"/>
          <w:szCs w:val="24"/>
        </w:rPr>
        <w:t xml:space="preserve"> </w:t>
      </w:r>
      <w:r>
        <w:rPr>
          <w:rFonts w:ascii="Times New Roman" w:hAnsi="Times New Roman" w:cs="Times New Roman"/>
          <w:bCs/>
          <w:sz w:val="24"/>
          <w:szCs w:val="24"/>
        </w:rPr>
        <w:t>Pumper Truck for all calls including false alarms. There is also a minimum charge of 3 hours for each man called to a false alarm. As of January 2024, rates are</w:t>
      </w:r>
      <w:r w:rsidRPr="000E35C3">
        <w:rPr>
          <w:rFonts w:ascii="Times New Roman" w:hAnsi="Times New Roman" w:cs="Times New Roman"/>
          <w:b/>
          <w:sz w:val="24"/>
          <w:szCs w:val="24"/>
        </w:rPr>
        <w:t xml:space="preserve"> DOUBLED</w:t>
      </w:r>
      <w:r>
        <w:rPr>
          <w:rFonts w:ascii="Times New Roman" w:hAnsi="Times New Roman" w:cs="Times New Roman"/>
          <w:bCs/>
          <w:sz w:val="24"/>
          <w:szCs w:val="24"/>
        </w:rPr>
        <w:t xml:space="preserve"> when a Municipal fire ban is in place. </w:t>
      </w:r>
      <w:r w:rsidR="00695C21">
        <w:rPr>
          <w:rFonts w:ascii="Times New Roman" w:hAnsi="Times New Roman" w:cs="Times New Roman"/>
          <w:bCs/>
          <w:sz w:val="24"/>
          <w:szCs w:val="24"/>
        </w:rPr>
        <w:t xml:space="preserve">Make sure to call the Control Burn Line when planning on burning. </w:t>
      </w:r>
      <w:r>
        <w:rPr>
          <w:rFonts w:ascii="Times New Roman" w:hAnsi="Times New Roman" w:cs="Times New Roman"/>
          <w:bCs/>
          <w:sz w:val="24"/>
          <w:szCs w:val="24"/>
        </w:rPr>
        <w:t xml:space="preserve">The number is toll free at </w:t>
      </w:r>
      <w:r w:rsidRPr="002443BA">
        <w:rPr>
          <w:rFonts w:ascii="Times New Roman" w:hAnsi="Times New Roman" w:cs="Times New Roman"/>
          <w:b/>
          <w:sz w:val="24"/>
          <w:szCs w:val="24"/>
        </w:rPr>
        <w:t>1-866-404-4911</w:t>
      </w:r>
      <w:r>
        <w:rPr>
          <w:rFonts w:ascii="Times New Roman" w:hAnsi="Times New Roman" w:cs="Times New Roman"/>
          <w:bCs/>
          <w:sz w:val="24"/>
          <w:szCs w:val="24"/>
        </w:rPr>
        <w:t xml:space="preserve"> and is </w:t>
      </w:r>
      <w:r>
        <w:rPr>
          <w:rFonts w:ascii="Times New Roman" w:hAnsi="Times New Roman" w:cs="Times New Roman"/>
          <w:bCs/>
          <w:sz w:val="24"/>
          <w:szCs w:val="24"/>
        </w:rPr>
        <w:lastRenderedPageBreak/>
        <w:t xml:space="preserve">available 24 hours a day, 7 days a week, 365 days a year. It is a quick phone call that could save you thousands. For more information go to </w:t>
      </w:r>
      <w:hyperlink r:id="rId14" w:history="1">
        <w:r w:rsidRPr="00856446">
          <w:rPr>
            <w:rStyle w:val="Hyperlink"/>
            <w:rFonts w:ascii="Times New Roman" w:hAnsi="Times New Roman" w:cs="Times New Roman"/>
            <w:bCs/>
            <w:sz w:val="24"/>
            <w:szCs w:val="24"/>
          </w:rPr>
          <w:t>www.saskpublicsafety.ca</w:t>
        </w:r>
      </w:hyperlink>
      <w:r>
        <w:rPr>
          <w:rFonts w:ascii="Times New Roman" w:hAnsi="Times New Roman" w:cs="Times New Roman"/>
          <w:bCs/>
          <w:sz w:val="24"/>
          <w:szCs w:val="24"/>
        </w:rPr>
        <w:t xml:space="preserve"> </w:t>
      </w:r>
    </w:p>
    <w:p w14:paraId="26F462F1" w14:textId="77777777" w:rsidR="00695C21" w:rsidRDefault="00695C21" w:rsidP="00695C21">
      <w:pPr>
        <w:pStyle w:val="NoSpacing"/>
        <w:rPr>
          <w:rFonts w:ascii="Times New Roman" w:hAnsi="Times New Roman" w:cs="Times New Roman"/>
          <w:b/>
          <w:sz w:val="24"/>
          <w:szCs w:val="24"/>
          <w:u w:val="single"/>
        </w:rPr>
      </w:pPr>
    </w:p>
    <w:p w14:paraId="5FED24F5" w14:textId="77777777" w:rsidR="00695C21" w:rsidRDefault="00695C21" w:rsidP="0059177A">
      <w:pPr>
        <w:pStyle w:val="NoSpacing"/>
        <w:jc w:val="center"/>
        <w:rPr>
          <w:rFonts w:ascii="Times New Roman" w:hAnsi="Times New Roman" w:cs="Times New Roman"/>
          <w:b/>
          <w:sz w:val="24"/>
          <w:szCs w:val="24"/>
          <w:u w:val="single"/>
        </w:rPr>
      </w:pPr>
    </w:p>
    <w:p w14:paraId="2E470AC8" w14:textId="77777777" w:rsidR="00695C21" w:rsidRDefault="00695C21" w:rsidP="00695C21">
      <w:pPr>
        <w:pStyle w:val="NoSpacing"/>
        <w:rPr>
          <w:rFonts w:ascii="Times New Roman" w:hAnsi="Times New Roman" w:cs="Times New Roman"/>
          <w:b/>
          <w:sz w:val="24"/>
          <w:szCs w:val="24"/>
          <w:u w:val="single"/>
        </w:rPr>
        <w:sectPr w:rsidR="00695C21" w:rsidSect="00695C21">
          <w:type w:val="continuous"/>
          <w:pgSz w:w="12240" w:h="15840" w:code="1"/>
          <w:pgMar w:top="720" w:right="1080" w:bottom="720" w:left="1440" w:header="720" w:footer="720" w:gutter="0"/>
          <w:cols w:num="2" w:space="720"/>
          <w:docGrid w:linePitch="360"/>
        </w:sectPr>
      </w:pPr>
    </w:p>
    <w:p w14:paraId="2F2AF138" w14:textId="00E6B8AA" w:rsidR="0059177A" w:rsidRPr="00D849F6" w:rsidRDefault="0059177A" w:rsidP="00695C21">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CIVIC ADDRESS SIGNS</w:t>
      </w:r>
    </w:p>
    <w:p w14:paraId="1D74B502" w14:textId="49DB082B" w:rsidR="0059177A" w:rsidRDefault="0059177A" w:rsidP="0059177A">
      <w:pPr>
        <w:pStyle w:val="NoSpacing"/>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1CC93ADA" wp14:editId="6EE3735E">
            <wp:simplePos x="0" y="0"/>
            <wp:positionH relativeFrom="column">
              <wp:align>right</wp:align>
            </wp:positionH>
            <wp:positionV relativeFrom="paragraph">
              <wp:posOffset>45720</wp:posOffset>
            </wp:positionV>
            <wp:extent cx="1082040" cy="594360"/>
            <wp:effectExtent l="0" t="0" r="3810" b="0"/>
            <wp:wrapTight wrapText="bothSides">
              <wp:wrapPolygon edited="0">
                <wp:start x="0" y="0"/>
                <wp:lineTo x="0" y="20769"/>
                <wp:lineTo x="21296" y="20769"/>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9231" r="1045" b="20770"/>
                    <a:stretch/>
                  </pic:blipFill>
                  <pic:spPr bwMode="auto">
                    <a:xfrm>
                      <a:off x="0" y="0"/>
                      <a:ext cx="1082040" cy="59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5C21">
        <w:rPr>
          <w:rFonts w:ascii="Times New Roman" w:hAnsi="Times New Roman" w:cs="Times New Roman"/>
          <w:sz w:val="24"/>
          <w:szCs w:val="24"/>
        </w:rPr>
        <w:t>Civic addressing has been assigned to all residence in the R.M. I</w:t>
      </w:r>
      <w:r>
        <w:rPr>
          <w:rFonts w:ascii="Times New Roman" w:hAnsi="Times New Roman" w:cs="Times New Roman"/>
          <w:sz w:val="24"/>
          <w:szCs w:val="24"/>
        </w:rPr>
        <w:t xml:space="preserve">f you would like to order a standard (blue) </w:t>
      </w:r>
      <w:r w:rsidR="00695C21">
        <w:rPr>
          <w:rFonts w:ascii="Times New Roman" w:hAnsi="Times New Roman" w:cs="Times New Roman"/>
          <w:sz w:val="24"/>
          <w:szCs w:val="24"/>
        </w:rPr>
        <w:t xml:space="preserve">civic </w:t>
      </w:r>
      <w:r>
        <w:rPr>
          <w:rFonts w:ascii="Times New Roman" w:hAnsi="Times New Roman" w:cs="Times New Roman"/>
          <w:sz w:val="24"/>
          <w:szCs w:val="24"/>
        </w:rPr>
        <w:t>address sign for your drivewa</w:t>
      </w:r>
      <w:r w:rsidR="00695C21">
        <w:rPr>
          <w:rFonts w:ascii="Times New Roman" w:hAnsi="Times New Roman" w:cs="Times New Roman"/>
          <w:sz w:val="24"/>
          <w:szCs w:val="24"/>
        </w:rPr>
        <w:t xml:space="preserve">y please call the office. </w:t>
      </w:r>
      <w:r>
        <w:rPr>
          <w:rFonts w:ascii="Times New Roman" w:hAnsi="Times New Roman" w:cs="Times New Roman"/>
          <w:sz w:val="24"/>
          <w:szCs w:val="24"/>
        </w:rPr>
        <w:t xml:space="preserve">They are </w:t>
      </w:r>
      <w:r w:rsidR="00695C21">
        <w:rPr>
          <w:rFonts w:ascii="Times New Roman" w:hAnsi="Times New Roman" w:cs="Times New Roman"/>
          <w:sz w:val="24"/>
          <w:szCs w:val="24"/>
        </w:rPr>
        <w:t>approximately</w:t>
      </w:r>
      <w:r>
        <w:rPr>
          <w:rFonts w:ascii="Times New Roman" w:hAnsi="Times New Roman" w:cs="Times New Roman"/>
          <w:sz w:val="24"/>
          <w:szCs w:val="24"/>
        </w:rPr>
        <w:t xml:space="preserve"> $40</w:t>
      </w:r>
      <w:r w:rsidR="00695C21">
        <w:rPr>
          <w:rFonts w:ascii="Times New Roman" w:hAnsi="Times New Roman" w:cs="Times New Roman"/>
          <w:sz w:val="24"/>
          <w:szCs w:val="24"/>
        </w:rPr>
        <w:t xml:space="preserve">/sign. </w:t>
      </w:r>
      <w:r>
        <w:rPr>
          <w:rFonts w:ascii="Times New Roman" w:hAnsi="Times New Roman" w:cs="Times New Roman"/>
          <w:sz w:val="24"/>
          <w:szCs w:val="24"/>
        </w:rPr>
        <w:t xml:space="preserve"> </w:t>
      </w:r>
    </w:p>
    <w:p w14:paraId="2150C207" w14:textId="77777777" w:rsidR="0059177A" w:rsidRDefault="0059177A" w:rsidP="0059177A">
      <w:pPr>
        <w:pStyle w:val="NoSpacing"/>
        <w:rPr>
          <w:rFonts w:ascii="Times New Roman" w:hAnsi="Times New Roman" w:cs="Times New Roman"/>
          <w:bCs/>
          <w:sz w:val="24"/>
          <w:szCs w:val="24"/>
        </w:rPr>
      </w:pPr>
    </w:p>
    <w:p w14:paraId="32305824" w14:textId="77777777" w:rsidR="0059177A" w:rsidRPr="00D849F6" w:rsidRDefault="0059177A" w:rsidP="00695C21">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ORGANIC LAND UPDATES</w:t>
      </w:r>
    </w:p>
    <w:p w14:paraId="03B22F81" w14:textId="77777777" w:rsidR="0059177A" w:rsidRPr="00CC3405" w:rsidRDefault="0059177A" w:rsidP="0059177A">
      <w:pPr>
        <w:pStyle w:val="NoSpacing"/>
        <w:rPr>
          <w:rFonts w:ascii="Times New Roman" w:hAnsi="Times New Roman" w:cs="Times New Roman"/>
          <w:bCs/>
          <w:sz w:val="24"/>
          <w:szCs w:val="24"/>
        </w:rPr>
      </w:pPr>
      <w:r>
        <w:rPr>
          <w:rFonts w:ascii="Times New Roman" w:hAnsi="Times New Roman" w:cs="Times New Roman"/>
          <w:bCs/>
          <w:sz w:val="24"/>
          <w:szCs w:val="24"/>
        </w:rPr>
        <w:t>The R.M. is asking any ratepayers that are certified organic farmers to please bring their certification into the office as we need to update our maps showing were organic lands are located. Please have them into the office before October 2024.</w:t>
      </w:r>
    </w:p>
    <w:p w14:paraId="65D513D8" w14:textId="77777777" w:rsidR="0059177A" w:rsidRDefault="0059177A" w:rsidP="0059177A">
      <w:pPr>
        <w:pStyle w:val="NoSpacing"/>
        <w:ind w:left="720" w:firstLine="720"/>
        <w:rPr>
          <w:rFonts w:ascii="Times New Roman" w:hAnsi="Times New Roman" w:cs="Times New Roman"/>
          <w:b/>
          <w:sz w:val="24"/>
          <w:szCs w:val="24"/>
          <w:u w:val="single"/>
        </w:rPr>
      </w:pPr>
    </w:p>
    <w:p w14:paraId="3A673736" w14:textId="77777777" w:rsidR="0059177A" w:rsidRPr="00D849F6" w:rsidRDefault="0059177A" w:rsidP="00695C21">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ONLINE PAYMENTS</w:t>
      </w:r>
    </w:p>
    <w:p w14:paraId="24BDE21E" w14:textId="77777777" w:rsidR="0059177A" w:rsidRDefault="0059177A" w:rsidP="0059177A">
      <w:pPr>
        <w:pStyle w:val="NoSpacing"/>
        <w:jc w:val="both"/>
        <w:rPr>
          <w:rFonts w:ascii="Times New Roman" w:hAnsi="Times New Roman" w:cs="Times New Roman"/>
          <w:sz w:val="24"/>
          <w:szCs w:val="24"/>
          <w:u w:val="single"/>
        </w:rPr>
      </w:pPr>
      <w:r>
        <w:rPr>
          <w:rFonts w:ascii="Times New Roman" w:hAnsi="Times New Roman" w:cs="Times New Roman"/>
          <w:sz w:val="24"/>
          <w:szCs w:val="24"/>
        </w:rPr>
        <w:t xml:space="preserve">The R.M. is accepting e-transfers for payments on taxes or custom work. All you need is our email address: </w:t>
      </w:r>
      <w:hyperlink r:id="rId16" w:history="1">
        <w:r w:rsidRPr="0079462F">
          <w:rPr>
            <w:rStyle w:val="Hyperlink"/>
            <w:rFonts w:ascii="Times New Roman" w:hAnsi="Times New Roman" w:cs="Times New Roman"/>
            <w:sz w:val="24"/>
            <w:szCs w:val="24"/>
          </w:rPr>
          <w:t>rm335@sasktel.net</w:t>
        </w:r>
      </w:hyperlink>
      <w:r>
        <w:rPr>
          <w:rFonts w:ascii="Times New Roman" w:hAnsi="Times New Roman" w:cs="Times New Roman"/>
          <w:sz w:val="24"/>
          <w:szCs w:val="24"/>
        </w:rPr>
        <w:t xml:space="preserve">. </w:t>
      </w:r>
      <w:r w:rsidRPr="00985BAD">
        <w:rPr>
          <w:rFonts w:ascii="Times New Roman" w:hAnsi="Times New Roman" w:cs="Times New Roman"/>
          <w:sz w:val="24"/>
          <w:szCs w:val="24"/>
        </w:rPr>
        <w:t xml:space="preserve">We ask that you use the memo field to specify what the payment is for, </w:t>
      </w:r>
    </w:p>
    <w:p w14:paraId="23986806" w14:textId="2252FC71" w:rsidR="0059177A" w:rsidRPr="00C35930" w:rsidRDefault="0059177A" w:rsidP="0059177A">
      <w:pPr>
        <w:pStyle w:val="NoSpacing"/>
        <w:jc w:val="both"/>
        <w:rPr>
          <w:rFonts w:ascii="Times New Roman" w:hAnsi="Times New Roman" w:cs="Times New Roman"/>
          <w:sz w:val="24"/>
          <w:szCs w:val="24"/>
        </w:rPr>
      </w:pPr>
      <w:proofErr w:type="spellStart"/>
      <w:r w:rsidRPr="0060039C">
        <w:rPr>
          <w:rFonts w:ascii="Times New Roman" w:hAnsi="Times New Roman" w:cs="Times New Roman"/>
          <w:sz w:val="24"/>
          <w:szCs w:val="24"/>
        </w:rPr>
        <w:t>ie</w:t>
      </w:r>
      <w:proofErr w:type="spellEnd"/>
      <w:r w:rsidRPr="0060039C">
        <w:rPr>
          <w:rFonts w:ascii="Times New Roman" w:hAnsi="Times New Roman" w:cs="Times New Roman"/>
          <w:sz w:val="24"/>
          <w:szCs w:val="24"/>
        </w:rPr>
        <w:t>:</w:t>
      </w:r>
      <w:r>
        <w:rPr>
          <w:rFonts w:ascii="Times New Roman" w:hAnsi="Times New Roman" w:cs="Times New Roman"/>
          <w:sz w:val="24"/>
          <w:szCs w:val="24"/>
        </w:rPr>
        <w:t xml:space="preserve"> </w:t>
      </w:r>
      <w:r w:rsidRPr="0060039C">
        <w:rPr>
          <w:rFonts w:ascii="Times New Roman" w:hAnsi="Times New Roman" w:cs="Times New Roman"/>
          <w:sz w:val="24"/>
          <w:szCs w:val="24"/>
        </w:rPr>
        <w:t xml:space="preserve">name, custom invoice number, or owner number </w:t>
      </w:r>
      <w:r>
        <w:rPr>
          <w:rFonts w:ascii="Times New Roman" w:hAnsi="Times New Roman" w:cs="Times New Roman"/>
          <w:sz w:val="24"/>
          <w:szCs w:val="24"/>
        </w:rPr>
        <w:t>(</w:t>
      </w:r>
      <w:r w:rsidRPr="0060039C">
        <w:rPr>
          <w:rFonts w:ascii="Times New Roman" w:hAnsi="Times New Roman" w:cs="Times New Roman"/>
          <w:sz w:val="24"/>
          <w:szCs w:val="24"/>
        </w:rPr>
        <w:t>found on the top right corner of your tax notice), or specific land locations.</w:t>
      </w:r>
      <w:r>
        <w:rPr>
          <w:rFonts w:ascii="Times New Roman" w:hAnsi="Times New Roman" w:cs="Times New Roman"/>
          <w:sz w:val="24"/>
          <w:szCs w:val="24"/>
        </w:rPr>
        <w:t xml:space="preserve"> We are set up with direct deposit so there will not be a security question. We are also set up with the Credit Union to accept payment for taxes via online bill payments. Our registered vendor name is: </w:t>
      </w:r>
      <w:r w:rsidRPr="006A0ABF">
        <w:rPr>
          <w:rFonts w:ascii="Times New Roman" w:hAnsi="Times New Roman" w:cs="Times New Roman"/>
          <w:b/>
          <w:sz w:val="24"/>
          <w:szCs w:val="24"/>
        </w:rPr>
        <w:t>Hazel Dell No. 335 (RM)</w:t>
      </w:r>
      <w:r>
        <w:rPr>
          <w:rFonts w:ascii="Times New Roman" w:hAnsi="Times New Roman" w:cs="Times New Roman"/>
          <w:b/>
          <w:sz w:val="24"/>
          <w:szCs w:val="24"/>
        </w:rPr>
        <w:t xml:space="preserve">. </w:t>
      </w:r>
      <w:r>
        <w:rPr>
          <w:rFonts w:ascii="Times New Roman" w:hAnsi="Times New Roman" w:cs="Times New Roman"/>
          <w:sz w:val="24"/>
          <w:szCs w:val="24"/>
        </w:rPr>
        <w:t xml:space="preserve">The account number you need for setting up is your specific owner number, which is a 4-digit number at the top right corner of your tax notice. If the number is less than 4 digits you must add a zero (0) in FRONT of the number. For example, if your owner number is 5, you would use 0005. If you have more than one </w:t>
      </w:r>
      <w:r w:rsidR="00976B8D">
        <w:rPr>
          <w:rFonts w:ascii="Times New Roman" w:hAnsi="Times New Roman" w:cs="Times New Roman"/>
          <w:sz w:val="24"/>
          <w:szCs w:val="24"/>
        </w:rPr>
        <w:t>notice, you will have a separate owner number for each, and will need to make separate payments for each. Receipts will be mailed once payment is processed.</w:t>
      </w:r>
    </w:p>
    <w:p w14:paraId="28DB80D4" w14:textId="77777777" w:rsidR="0059177A" w:rsidRDefault="0059177A" w:rsidP="0059177A">
      <w:pPr>
        <w:pStyle w:val="NoSpacing"/>
        <w:jc w:val="center"/>
        <w:rPr>
          <w:rFonts w:ascii="Times New Roman" w:hAnsi="Times New Roman" w:cs="Times New Roman"/>
          <w:b/>
          <w:bCs/>
          <w:sz w:val="24"/>
          <w:szCs w:val="24"/>
          <w:u w:val="single"/>
        </w:rPr>
      </w:pPr>
    </w:p>
    <w:p w14:paraId="07EA05E8" w14:textId="77777777" w:rsidR="0059177A" w:rsidRPr="004B0F2E" w:rsidRDefault="0059177A" w:rsidP="00695C21">
      <w:pPr>
        <w:pStyle w:val="NoSpacing"/>
        <w:rPr>
          <w:rFonts w:ascii="Times New Roman" w:hAnsi="Times New Roman" w:cs="Times New Roman"/>
          <w:b/>
          <w:bCs/>
          <w:sz w:val="24"/>
          <w:szCs w:val="24"/>
          <w:u w:val="single"/>
        </w:rPr>
      </w:pPr>
      <w:r w:rsidRPr="004B0F2E">
        <w:rPr>
          <w:rFonts w:ascii="Times New Roman" w:hAnsi="Times New Roman" w:cs="Times New Roman"/>
          <w:b/>
          <w:bCs/>
          <w:sz w:val="24"/>
          <w:szCs w:val="24"/>
          <w:u w:val="single"/>
        </w:rPr>
        <w:t>APAS BENEFITS</w:t>
      </w:r>
    </w:p>
    <w:p w14:paraId="37F1544C" w14:textId="45915FB0" w:rsidR="0059177A" w:rsidRPr="004B0F2E" w:rsidRDefault="0059177A" w:rsidP="0059177A">
      <w:pPr>
        <w:pStyle w:val="NoSpacing"/>
        <w:jc w:val="both"/>
        <w:rPr>
          <w:rFonts w:ascii="Times New Roman" w:hAnsi="Times New Roman" w:cs="Times New Roman"/>
          <w:sz w:val="24"/>
          <w:szCs w:val="24"/>
        </w:rPr>
      </w:pPr>
      <w:r w:rsidRPr="004B0F2E">
        <w:rPr>
          <w:rFonts w:ascii="Times New Roman" w:hAnsi="Times New Roman" w:cs="Times New Roman"/>
          <w:sz w:val="24"/>
          <w:szCs w:val="24"/>
        </w:rPr>
        <w:t>The R</w:t>
      </w:r>
      <w:r>
        <w:rPr>
          <w:rFonts w:ascii="Times New Roman" w:hAnsi="Times New Roman" w:cs="Times New Roman"/>
          <w:sz w:val="24"/>
          <w:szCs w:val="24"/>
        </w:rPr>
        <w:t>.</w:t>
      </w:r>
      <w:r w:rsidRPr="004B0F2E">
        <w:rPr>
          <w:rFonts w:ascii="Times New Roman" w:hAnsi="Times New Roman" w:cs="Times New Roman"/>
          <w:sz w:val="24"/>
          <w:szCs w:val="24"/>
        </w:rPr>
        <w:t>M</w:t>
      </w:r>
      <w:r>
        <w:rPr>
          <w:rFonts w:ascii="Times New Roman" w:hAnsi="Times New Roman" w:cs="Times New Roman"/>
          <w:sz w:val="24"/>
          <w:szCs w:val="24"/>
        </w:rPr>
        <w:t>.</w:t>
      </w:r>
      <w:r w:rsidRPr="004B0F2E">
        <w:rPr>
          <w:rFonts w:ascii="Times New Roman" w:hAnsi="Times New Roman" w:cs="Times New Roman"/>
          <w:sz w:val="24"/>
          <w:szCs w:val="24"/>
        </w:rPr>
        <w:t xml:space="preserve"> of Hazel Dell has paid a membership to the Agricultural Producers Association of Saskatchewan (APAS). This membership provides all those who receive a tax notice from this R</w:t>
      </w:r>
      <w:r>
        <w:rPr>
          <w:rFonts w:ascii="Times New Roman" w:hAnsi="Times New Roman" w:cs="Times New Roman"/>
          <w:sz w:val="24"/>
          <w:szCs w:val="24"/>
        </w:rPr>
        <w:t>.</w:t>
      </w:r>
      <w:r w:rsidRPr="004B0F2E">
        <w:rPr>
          <w:rFonts w:ascii="Times New Roman" w:hAnsi="Times New Roman" w:cs="Times New Roman"/>
          <w:sz w:val="24"/>
          <w:szCs w:val="24"/>
        </w:rPr>
        <w:t>M</w:t>
      </w:r>
      <w:r>
        <w:rPr>
          <w:rFonts w:ascii="Times New Roman" w:hAnsi="Times New Roman" w:cs="Times New Roman"/>
          <w:sz w:val="24"/>
          <w:szCs w:val="24"/>
        </w:rPr>
        <w:t>.</w:t>
      </w:r>
      <w:r w:rsidRPr="004B0F2E">
        <w:rPr>
          <w:rFonts w:ascii="Times New Roman" w:hAnsi="Times New Roman" w:cs="Times New Roman"/>
          <w:sz w:val="24"/>
          <w:szCs w:val="24"/>
        </w:rPr>
        <w:t xml:space="preserve"> with discounts and/or special pricing</w:t>
      </w:r>
      <w:r>
        <w:rPr>
          <w:rFonts w:ascii="Times New Roman" w:hAnsi="Times New Roman" w:cs="Times New Roman"/>
          <w:sz w:val="24"/>
          <w:szCs w:val="24"/>
        </w:rPr>
        <w:t>.</w:t>
      </w:r>
      <w:r w:rsidRPr="004B0F2E">
        <w:rPr>
          <w:rFonts w:ascii="Times New Roman" w:hAnsi="Times New Roman" w:cs="Times New Roman"/>
          <w:sz w:val="24"/>
          <w:szCs w:val="24"/>
        </w:rPr>
        <w:t xml:space="preserve"> </w:t>
      </w:r>
      <w:r w:rsidR="00976B8D">
        <w:rPr>
          <w:rFonts w:ascii="Times New Roman" w:hAnsi="Times New Roman" w:cs="Times New Roman"/>
          <w:sz w:val="24"/>
          <w:szCs w:val="24"/>
        </w:rPr>
        <w:t xml:space="preserve">As APAS Members you can receive discounts at Mark’s, Chrysler/Jeep/Dodge, and also the Days Inn and Home Inn &amp; Suites across Saskatchewan and Alberta. </w:t>
      </w:r>
      <w:r w:rsidRPr="004B0F2E">
        <w:rPr>
          <w:rFonts w:ascii="Times New Roman" w:hAnsi="Times New Roman" w:cs="Times New Roman"/>
          <w:sz w:val="24"/>
          <w:szCs w:val="24"/>
        </w:rPr>
        <w:t>For more information including a full list of rewards</w:t>
      </w:r>
      <w:r>
        <w:rPr>
          <w:rFonts w:ascii="Times New Roman" w:hAnsi="Times New Roman" w:cs="Times New Roman"/>
          <w:sz w:val="24"/>
          <w:szCs w:val="24"/>
        </w:rPr>
        <w:t xml:space="preserve">, visit </w:t>
      </w:r>
      <w:hyperlink r:id="rId17" w:history="1">
        <w:r w:rsidRPr="002E1490">
          <w:rPr>
            <w:rStyle w:val="Hyperlink"/>
            <w:rFonts w:ascii="Times New Roman" w:hAnsi="Times New Roman" w:cs="Times New Roman"/>
            <w:sz w:val="24"/>
            <w:szCs w:val="24"/>
          </w:rPr>
          <w:t>www.apas.ca</w:t>
        </w:r>
      </w:hyperlink>
      <w:r w:rsidRPr="00C666F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sz w:val="24"/>
          <w:szCs w:val="24"/>
        </w:rPr>
        <w:t xml:space="preserve"> The discount card is valid until August 2025 and can be used multiple times. There </w:t>
      </w:r>
      <w:r w:rsidR="00976B8D">
        <w:rPr>
          <w:rFonts w:ascii="Times New Roman" w:hAnsi="Times New Roman" w:cs="Times New Roman"/>
          <w:sz w:val="24"/>
          <w:szCs w:val="24"/>
        </w:rPr>
        <w:t>are</w:t>
      </w:r>
      <w:r>
        <w:rPr>
          <w:rFonts w:ascii="Times New Roman" w:hAnsi="Times New Roman" w:cs="Times New Roman"/>
          <w:sz w:val="24"/>
          <w:szCs w:val="24"/>
        </w:rPr>
        <w:t xml:space="preserve"> also cards available at the R.M. office. </w:t>
      </w:r>
    </w:p>
    <w:p w14:paraId="069851E9" w14:textId="0F19E31F" w:rsidR="0059177A" w:rsidRPr="0059177A" w:rsidRDefault="0059177A" w:rsidP="0059177A">
      <w:pPr>
        <w:pStyle w:val="NoSpacing"/>
        <w:rPr>
          <w:rFonts w:ascii="Times New Roman" w:hAnsi="Times New Roman" w:cs="Times New Roman"/>
          <w:b/>
          <w:sz w:val="24"/>
          <w:szCs w:val="24"/>
          <w:u w:val="single"/>
        </w:rPr>
      </w:pPr>
    </w:p>
    <w:p w14:paraId="1C8B0847" w14:textId="60373967" w:rsidR="0059177A" w:rsidRDefault="0059177A" w:rsidP="0059177A">
      <w:pPr>
        <w:pStyle w:val="NoSpacing"/>
        <w:jc w:val="both"/>
        <w:rPr>
          <w:rFonts w:ascii="Times New Roman" w:hAnsi="Times New Roman" w:cs="Times New Roman"/>
          <w:b/>
          <w:bCs/>
          <w:sz w:val="24"/>
          <w:szCs w:val="24"/>
          <w:u w:val="single"/>
        </w:rPr>
      </w:pPr>
      <w:r w:rsidRPr="0059177A">
        <w:rPr>
          <w:rFonts w:ascii="Times New Roman" w:hAnsi="Times New Roman" w:cs="Times New Roman"/>
          <w:b/>
          <w:bCs/>
          <w:sz w:val="24"/>
          <w:szCs w:val="24"/>
          <w:u w:val="single"/>
        </w:rPr>
        <w:t>B</w:t>
      </w:r>
      <w:r>
        <w:rPr>
          <w:rFonts w:ascii="Times New Roman" w:hAnsi="Times New Roman" w:cs="Times New Roman"/>
          <w:b/>
          <w:bCs/>
          <w:sz w:val="24"/>
          <w:szCs w:val="24"/>
          <w:u w:val="single"/>
        </w:rPr>
        <w:t>UILDING/DEVELOPMENT PERMITS</w:t>
      </w:r>
    </w:p>
    <w:p w14:paraId="5F0A745D" w14:textId="2329EA07" w:rsidR="0059177A" w:rsidRPr="0059177A" w:rsidRDefault="0059177A" w:rsidP="0059177A">
      <w:pPr>
        <w:pStyle w:val="NoSpacing"/>
        <w:jc w:val="both"/>
        <w:rPr>
          <w:rFonts w:ascii="Times New Roman" w:hAnsi="Times New Roman" w:cs="Times New Roman"/>
          <w:sz w:val="24"/>
          <w:szCs w:val="24"/>
        </w:rPr>
        <w:sectPr w:rsidR="0059177A" w:rsidRPr="0059177A" w:rsidSect="00695C21">
          <w:type w:val="continuous"/>
          <w:pgSz w:w="12240" w:h="15840" w:code="1"/>
          <w:pgMar w:top="720" w:right="1080" w:bottom="720" w:left="1440" w:header="720" w:footer="720" w:gutter="0"/>
          <w:cols w:space="720"/>
          <w:docGrid w:linePitch="360"/>
        </w:sectPr>
      </w:pPr>
      <w:r>
        <w:rPr>
          <w:rFonts w:ascii="Times New Roman" w:hAnsi="Times New Roman" w:cs="Times New Roman"/>
          <w:sz w:val="24"/>
          <w:szCs w:val="24"/>
        </w:rPr>
        <w:t xml:space="preserve">As of January 1, 2024, it is required to get a Building and/or Development Permit </w:t>
      </w:r>
      <w:r w:rsidR="00695C21">
        <w:rPr>
          <w:rFonts w:ascii="Times New Roman" w:hAnsi="Times New Roman" w:cs="Times New Roman"/>
          <w:sz w:val="24"/>
          <w:szCs w:val="24"/>
        </w:rPr>
        <w:t xml:space="preserve">in </w:t>
      </w:r>
      <w:r>
        <w:rPr>
          <w:rFonts w:ascii="Times New Roman" w:hAnsi="Times New Roman" w:cs="Times New Roman"/>
          <w:sz w:val="24"/>
          <w:szCs w:val="24"/>
        </w:rPr>
        <w:t xml:space="preserve">the R.M. of Hazel Dell. A </w:t>
      </w:r>
      <w:r w:rsidR="002D22C2">
        <w:rPr>
          <w:rFonts w:ascii="Times New Roman" w:hAnsi="Times New Roman" w:cs="Times New Roman"/>
          <w:sz w:val="24"/>
          <w:szCs w:val="24"/>
        </w:rPr>
        <w:t>D</w:t>
      </w:r>
      <w:r>
        <w:rPr>
          <w:rFonts w:ascii="Times New Roman" w:hAnsi="Times New Roman" w:cs="Times New Roman"/>
          <w:sz w:val="24"/>
          <w:szCs w:val="24"/>
        </w:rPr>
        <w:t xml:space="preserve">evelopment permit is $25 and a Building permit is $75. A Building permit is required if there is a new residence being built or any structural changes being made to an existing residence (addition, taking down or adding walls, etc.). Development permits are required when a new residence is being built or if a new out building is being built (shop, cattle shed, etc.). If you have any questions, please call the office.  </w:t>
      </w:r>
    </w:p>
    <w:p w14:paraId="7C708D59" w14:textId="77777777" w:rsidR="00B51910" w:rsidRPr="0068178D" w:rsidRDefault="00B51910" w:rsidP="00695C21">
      <w:pPr>
        <w:tabs>
          <w:tab w:val="left" w:pos="540"/>
          <w:tab w:val="left" w:pos="2340"/>
          <w:tab w:val="left" w:pos="9000"/>
        </w:tabs>
        <w:ind w:right="-50"/>
        <w:jc w:val="both"/>
        <w:rPr>
          <w:rFonts w:ascii="Arial" w:hAnsi="Arial" w:cs="Arial"/>
        </w:rPr>
      </w:pPr>
    </w:p>
    <w:p w14:paraId="580A9CAE" w14:textId="41AF7CD6" w:rsidR="00D02834" w:rsidRPr="00695C21" w:rsidRDefault="00D02834" w:rsidP="00695C21">
      <w:pPr>
        <w:tabs>
          <w:tab w:val="left" w:pos="540"/>
          <w:tab w:val="left" w:pos="2340"/>
          <w:tab w:val="left" w:pos="9000"/>
        </w:tabs>
        <w:ind w:left="2340" w:right="-50" w:hanging="2340"/>
        <w:jc w:val="both"/>
        <w:rPr>
          <w:rFonts w:ascii="Arial" w:hAnsi="Arial" w:cs="Arial"/>
          <w:lang w:val="en-CA"/>
        </w:rPr>
      </w:pPr>
    </w:p>
    <w:p w14:paraId="1EDF0F55" w14:textId="0D154EAA" w:rsidR="00C92DF3" w:rsidRPr="00C92DF3" w:rsidRDefault="00C92DF3" w:rsidP="002D79FC">
      <w:pPr>
        <w:rPr>
          <w:lang w:val="en-CA"/>
        </w:rPr>
      </w:pPr>
    </w:p>
    <w:sectPr w:rsidR="00C92DF3" w:rsidRPr="00C92DF3" w:rsidSect="00695C21">
      <w:type w:val="continuous"/>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B0BE" w14:textId="77777777" w:rsidR="000575AD" w:rsidRDefault="000575AD">
      <w:r>
        <w:separator/>
      </w:r>
    </w:p>
  </w:endnote>
  <w:endnote w:type="continuationSeparator" w:id="0">
    <w:p w14:paraId="09203EF8" w14:textId="77777777" w:rsidR="000575AD" w:rsidRDefault="0005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5AF5" w14:textId="77777777" w:rsidR="0022227E" w:rsidRDefault="0022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B81C" w14:textId="77777777" w:rsidR="0022227E" w:rsidRDefault="00222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3D15" w14:textId="77777777" w:rsidR="0022227E" w:rsidRDefault="002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DE0A" w14:textId="77777777" w:rsidR="000575AD" w:rsidRDefault="000575AD">
      <w:r>
        <w:separator/>
      </w:r>
    </w:p>
  </w:footnote>
  <w:footnote w:type="continuationSeparator" w:id="0">
    <w:p w14:paraId="7FE949D7" w14:textId="77777777" w:rsidR="000575AD" w:rsidRDefault="00057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89DC" w14:textId="77777777" w:rsidR="0022227E" w:rsidRDefault="00222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6B7C" w14:textId="77777777" w:rsidR="00785192" w:rsidRDefault="00785192" w:rsidP="00F8692D">
    <w:pPr>
      <w:widowControl w:val="0"/>
      <w:autoSpaceDE w:val="0"/>
      <w:autoSpaceDN w:val="0"/>
      <w:adjustRightInd w:val="0"/>
      <w:jc w:val="center"/>
      <w:rPr>
        <w:rFonts w:ascii="Impact" w:hAnsi="Impact" w:cs="Impact"/>
        <w:sz w:val="40"/>
        <w:szCs w:val="40"/>
      </w:rPr>
    </w:pPr>
    <w:r>
      <w:rPr>
        <w:rFonts w:ascii="Impact" w:hAnsi="Impact" w:cs="Impact"/>
        <w:sz w:val="40"/>
        <w:szCs w:val="40"/>
      </w:rPr>
      <w:t>RURAL MUNICIPALITY OF HAZEL DELL NO. 335</w:t>
    </w:r>
  </w:p>
  <w:p w14:paraId="2F555F7F" w14:textId="77777777" w:rsidR="00785192" w:rsidRDefault="00785192" w:rsidP="00163BDB">
    <w:pPr>
      <w:widowControl w:val="0"/>
      <w:autoSpaceDE w:val="0"/>
      <w:autoSpaceDN w:val="0"/>
      <w:adjustRightInd w:val="0"/>
      <w:jc w:val="center"/>
    </w:pPr>
    <w:smartTag w:uri="urn:schemas-microsoft-com:office:smarttags" w:element="address">
      <w:smartTag w:uri="urn:schemas-microsoft-com:office:smarttags" w:element="Street">
        <w:r>
          <w:t>P.O. Box</w:t>
        </w:r>
      </w:smartTag>
      <w:r>
        <w:t xml:space="preserve"> 87</w:t>
      </w:r>
    </w:smartTag>
  </w:p>
  <w:p w14:paraId="793D50BE" w14:textId="77777777" w:rsidR="0022227E" w:rsidRDefault="00163BDB" w:rsidP="00163BDB">
    <w:pPr>
      <w:widowControl w:val="0"/>
      <w:pBdr>
        <w:bottom w:val="double" w:sz="6" w:space="0" w:color="auto"/>
      </w:pBdr>
      <w:autoSpaceDE w:val="0"/>
      <w:autoSpaceDN w:val="0"/>
      <w:adjustRightInd w:val="0"/>
      <w:jc w:val="center"/>
    </w:pPr>
    <w:r>
      <w:t xml:space="preserve">104 Main Street, </w:t>
    </w:r>
    <w:proofErr w:type="spellStart"/>
    <w:r w:rsidR="00785192">
      <w:t>Okla</w:t>
    </w:r>
    <w:proofErr w:type="spellEnd"/>
    <w:r w:rsidR="00785192">
      <w:t>, Saskatchewan</w:t>
    </w:r>
  </w:p>
  <w:p w14:paraId="404F7F69" w14:textId="77777777" w:rsidR="00785192" w:rsidRDefault="00785192" w:rsidP="00163BDB">
    <w:pPr>
      <w:widowControl w:val="0"/>
      <w:pBdr>
        <w:bottom w:val="double" w:sz="6" w:space="0" w:color="auto"/>
      </w:pBdr>
      <w:autoSpaceDE w:val="0"/>
      <w:autoSpaceDN w:val="0"/>
      <w:adjustRightInd w:val="0"/>
      <w:jc w:val="center"/>
      <w:rPr>
        <w:sz w:val="16"/>
        <w:szCs w:val="16"/>
      </w:rPr>
    </w:pPr>
    <w:r>
      <w:t>S0A 2X0</w:t>
    </w:r>
  </w:p>
  <w:p w14:paraId="44D7B8AF" w14:textId="77777777" w:rsidR="00785192" w:rsidRDefault="00785192" w:rsidP="0022227E">
    <w:pPr>
      <w:widowControl w:val="0"/>
      <w:autoSpaceDE w:val="0"/>
      <w:autoSpaceDN w:val="0"/>
      <w:adjustRightInd w:val="0"/>
      <w:jc w:val="both"/>
    </w:pPr>
    <w:r>
      <w:t xml:space="preserve">Phone (306) </w:t>
    </w:r>
    <w:r w:rsidR="0022227E">
      <w:t>325-4315</w:t>
    </w:r>
    <w:r w:rsidR="0022227E">
      <w:tab/>
    </w:r>
    <w:r w:rsidR="0022227E">
      <w:tab/>
    </w:r>
    <w:r w:rsidR="0022227E">
      <w:tab/>
    </w:r>
    <w:r w:rsidR="0022227E">
      <w:tab/>
    </w:r>
    <w:r w:rsidR="0022227E">
      <w:tab/>
    </w:r>
    <w:r w:rsidR="0022227E">
      <w:tab/>
    </w:r>
    <w:r w:rsidR="0022227E">
      <w:tab/>
    </w:r>
    <w:r w:rsidR="0022227E">
      <w:tab/>
      <w:t xml:space="preserve">           </w:t>
    </w:r>
    <w:r>
      <w:t>rm335@sasktel.net</w:t>
    </w:r>
  </w:p>
  <w:p w14:paraId="22D4EDBD" w14:textId="77777777" w:rsidR="00785192" w:rsidRDefault="00785192" w:rsidP="0022227E">
    <w:pPr>
      <w:pStyle w:val="Header"/>
      <w:jc w:val="both"/>
    </w:pPr>
    <w:r>
      <w:t>Fax (306) 325-4314</w:t>
    </w:r>
  </w:p>
  <w:p w14:paraId="5DB12F2B" w14:textId="77777777" w:rsidR="00785192" w:rsidRDefault="00785192" w:rsidP="002222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73EC" w14:textId="77777777" w:rsidR="0022227E" w:rsidRDefault="002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45F19"/>
    <w:multiLevelType w:val="hybridMultilevel"/>
    <w:tmpl w:val="32C296A4"/>
    <w:lvl w:ilvl="0" w:tplc="1564FF0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A393990"/>
    <w:multiLevelType w:val="hybridMultilevel"/>
    <w:tmpl w:val="8CF660B6"/>
    <w:lvl w:ilvl="0" w:tplc="54DCD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A5E39D4"/>
    <w:multiLevelType w:val="hybridMultilevel"/>
    <w:tmpl w:val="D95E94E2"/>
    <w:lvl w:ilvl="0" w:tplc="5508A0BC">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47"/>
    <w:rsid w:val="000076EB"/>
    <w:rsid w:val="00016B7C"/>
    <w:rsid w:val="0002033C"/>
    <w:rsid w:val="00037412"/>
    <w:rsid w:val="000575AD"/>
    <w:rsid w:val="00095AC0"/>
    <w:rsid w:val="00161C04"/>
    <w:rsid w:val="00163BDB"/>
    <w:rsid w:val="001736C4"/>
    <w:rsid w:val="00173D2C"/>
    <w:rsid w:val="00192A12"/>
    <w:rsid w:val="001B6A37"/>
    <w:rsid w:val="001C4362"/>
    <w:rsid w:val="001D4AF6"/>
    <w:rsid w:val="001D57DF"/>
    <w:rsid w:val="001D7A8E"/>
    <w:rsid w:val="001E1FE6"/>
    <w:rsid w:val="001E6183"/>
    <w:rsid w:val="001F75D5"/>
    <w:rsid w:val="0022227E"/>
    <w:rsid w:val="00232A42"/>
    <w:rsid w:val="002457AC"/>
    <w:rsid w:val="002628B9"/>
    <w:rsid w:val="00265C34"/>
    <w:rsid w:val="002A62FE"/>
    <w:rsid w:val="002C0452"/>
    <w:rsid w:val="002D22C2"/>
    <w:rsid w:val="002D3FF0"/>
    <w:rsid w:val="002D79FC"/>
    <w:rsid w:val="002F0AC3"/>
    <w:rsid w:val="00301B06"/>
    <w:rsid w:val="00340EC9"/>
    <w:rsid w:val="00343D15"/>
    <w:rsid w:val="003615FA"/>
    <w:rsid w:val="003847D9"/>
    <w:rsid w:val="003D35E0"/>
    <w:rsid w:val="00424899"/>
    <w:rsid w:val="00471797"/>
    <w:rsid w:val="00485A12"/>
    <w:rsid w:val="00490E66"/>
    <w:rsid w:val="004965B9"/>
    <w:rsid w:val="004A4CFF"/>
    <w:rsid w:val="004F279A"/>
    <w:rsid w:val="00502385"/>
    <w:rsid w:val="00522A3A"/>
    <w:rsid w:val="00550CDB"/>
    <w:rsid w:val="00555E14"/>
    <w:rsid w:val="00580857"/>
    <w:rsid w:val="00587EE4"/>
    <w:rsid w:val="0059177A"/>
    <w:rsid w:val="005929C8"/>
    <w:rsid w:val="005A73D0"/>
    <w:rsid w:val="005B5365"/>
    <w:rsid w:val="005D7714"/>
    <w:rsid w:val="005F1EF0"/>
    <w:rsid w:val="006029A4"/>
    <w:rsid w:val="00627133"/>
    <w:rsid w:val="00635B1F"/>
    <w:rsid w:val="00640E52"/>
    <w:rsid w:val="00670997"/>
    <w:rsid w:val="0068178D"/>
    <w:rsid w:val="00695C21"/>
    <w:rsid w:val="006A5579"/>
    <w:rsid w:val="006B17EA"/>
    <w:rsid w:val="006B33A0"/>
    <w:rsid w:val="006E0935"/>
    <w:rsid w:val="006E6484"/>
    <w:rsid w:val="006F5FE7"/>
    <w:rsid w:val="007521F6"/>
    <w:rsid w:val="007665C1"/>
    <w:rsid w:val="00771C94"/>
    <w:rsid w:val="00772C13"/>
    <w:rsid w:val="007762B1"/>
    <w:rsid w:val="00783F24"/>
    <w:rsid w:val="00785192"/>
    <w:rsid w:val="00785D47"/>
    <w:rsid w:val="00785F03"/>
    <w:rsid w:val="007861A6"/>
    <w:rsid w:val="00793EBC"/>
    <w:rsid w:val="007A03C1"/>
    <w:rsid w:val="007B1BFD"/>
    <w:rsid w:val="007D44A5"/>
    <w:rsid w:val="00800633"/>
    <w:rsid w:val="008102C2"/>
    <w:rsid w:val="00845193"/>
    <w:rsid w:val="00893C56"/>
    <w:rsid w:val="008A03B2"/>
    <w:rsid w:val="00924310"/>
    <w:rsid w:val="00927437"/>
    <w:rsid w:val="00927FBC"/>
    <w:rsid w:val="00933F47"/>
    <w:rsid w:val="00976B8D"/>
    <w:rsid w:val="00981F2F"/>
    <w:rsid w:val="00990793"/>
    <w:rsid w:val="009C4FD4"/>
    <w:rsid w:val="009C59DC"/>
    <w:rsid w:val="009E1675"/>
    <w:rsid w:val="00A42019"/>
    <w:rsid w:val="00A7144B"/>
    <w:rsid w:val="00A86F47"/>
    <w:rsid w:val="00AB0520"/>
    <w:rsid w:val="00B0609E"/>
    <w:rsid w:val="00B13D0A"/>
    <w:rsid w:val="00B24464"/>
    <w:rsid w:val="00B51910"/>
    <w:rsid w:val="00B6786E"/>
    <w:rsid w:val="00B70A39"/>
    <w:rsid w:val="00BB5F30"/>
    <w:rsid w:val="00BD3910"/>
    <w:rsid w:val="00BF4DAB"/>
    <w:rsid w:val="00C11542"/>
    <w:rsid w:val="00C14D9A"/>
    <w:rsid w:val="00C30703"/>
    <w:rsid w:val="00C42033"/>
    <w:rsid w:val="00C54E63"/>
    <w:rsid w:val="00C645F0"/>
    <w:rsid w:val="00C71EC2"/>
    <w:rsid w:val="00C82166"/>
    <w:rsid w:val="00C90FDB"/>
    <w:rsid w:val="00C920BC"/>
    <w:rsid w:val="00C92DF3"/>
    <w:rsid w:val="00CC1E3C"/>
    <w:rsid w:val="00CC6D46"/>
    <w:rsid w:val="00CF766F"/>
    <w:rsid w:val="00D02834"/>
    <w:rsid w:val="00D04A3D"/>
    <w:rsid w:val="00D34183"/>
    <w:rsid w:val="00D34683"/>
    <w:rsid w:val="00D376C1"/>
    <w:rsid w:val="00D44D54"/>
    <w:rsid w:val="00D512B4"/>
    <w:rsid w:val="00D73322"/>
    <w:rsid w:val="00D9331D"/>
    <w:rsid w:val="00DA3BAE"/>
    <w:rsid w:val="00DD4989"/>
    <w:rsid w:val="00DD6DC9"/>
    <w:rsid w:val="00E13B53"/>
    <w:rsid w:val="00EA6AD9"/>
    <w:rsid w:val="00EC2531"/>
    <w:rsid w:val="00EE004F"/>
    <w:rsid w:val="00F0167E"/>
    <w:rsid w:val="00F175AE"/>
    <w:rsid w:val="00F36D3C"/>
    <w:rsid w:val="00F4294A"/>
    <w:rsid w:val="00F5046C"/>
    <w:rsid w:val="00F5286B"/>
    <w:rsid w:val="00F6129B"/>
    <w:rsid w:val="00F77FF3"/>
    <w:rsid w:val="00F8692D"/>
    <w:rsid w:val="00F936DD"/>
    <w:rsid w:val="00FB28C3"/>
    <w:rsid w:val="00FE20F7"/>
    <w:rsid w:val="00FE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4:docId w14:val="3F21113C"/>
  <w15:docId w15:val="{572717CB-A9AB-4E6F-8A92-3442C2D0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92D"/>
    <w:pPr>
      <w:tabs>
        <w:tab w:val="center" w:pos="4320"/>
        <w:tab w:val="right" w:pos="8640"/>
      </w:tabs>
    </w:pPr>
  </w:style>
  <w:style w:type="paragraph" w:styleId="Footer">
    <w:name w:val="footer"/>
    <w:basedOn w:val="Normal"/>
    <w:rsid w:val="00F8692D"/>
    <w:pPr>
      <w:tabs>
        <w:tab w:val="center" w:pos="4320"/>
        <w:tab w:val="right" w:pos="8640"/>
      </w:tabs>
    </w:pPr>
  </w:style>
  <w:style w:type="paragraph" w:styleId="EnvelopeAddress">
    <w:name w:val="envelope address"/>
    <w:basedOn w:val="Normal"/>
    <w:rsid w:val="002F0AC3"/>
    <w:pPr>
      <w:framePr w:w="7920" w:h="1980" w:hRule="exact" w:hSpace="180" w:wrap="auto" w:hAnchor="page" w:xAlign="center" w:yAlign="bottom"/>
      <w:ind w:left="2880"/>
    </w:pPr>
    <w:rPr>
      <w:rFonts w:ascii="Arial" w:hAnsi="Arial" w:cs="Arial"/>
      <w:sz w:val="20"/>
      <w:szCs w:val="20"/>
    </w:rPr>
  </w:style>
  <w:style w:type="paragraph" w:styleId="ListParagraph">
    <w:name w:val="List Paragraph"/>
    <w:basedOn w:val="Normal"/>
    <w:uiPriority w:val="34"/>
    <w:qFormat/>
    <w:rsid w:val="00D34183"/>
    <w:pPr>
      <w:ind w:left="720"/>
      <w:contextualSpacing/>
    </w:pPr>
  </w:style>
  <w:style w:type="character" w:styleId="Strong">
    <w:name w:val="Strong"/>
    <w:basedOn w:val="DefaultParagraphFont"/>
    <w:uiPriority w:val="22"/>
    <w:qFormat/>
    <w:rsid w:val="001C4362"/>
    <w:rPr>
      <w:b/>
      <w:bCs/>
    </w:rPr>
  </w:style>
  <w:style w:type="character" w:styleId="IntenseEmphasis">
    <w:name w:val="Intense Emphasis"/>
    <w:basedOn w:val="DefaultParagraphFont"/>
    <w:uiPriority w:val="21"/>
    <w:qFormat/>
    <w:rsid w:val="001C4362"/>
    <w:rPr>
      <w:b/>
      <w:bCs/>
      <w:i/>
      <w:iCs/>
      <w:color w:val="4F81BD" w:themeColor="accent1"/>
    </w:rPr>
  </w:style>
  <w:style w:type="paragraph" w:customStyle="1" w:styleId="Default">
    <w:name w:val="Default"/>
    <w:rsid w:val="00163BDB"/>
    <w:pPr>
      <w:autoSpaceDE w:val="0"/>
      <w:autoSpaceDN w:val="0"/>
      <w:adjustRightInd w:val="0"/>
    </w:pPr>
    <w:rPr>
      <w:rFonts w:ascii="Myriad Pro" w:eastAsiaTheme="minorHAnsi" w:hAnsi="Myriad Pro" w:cs="Myriad Pro"/>
      <w:color w:val="000000"/>
      <w:sz w:val="24"/>
      <w:szCs w:val="24"/>
    </w:rPr>
  </w:style>
  <w:style w:type="paragraph" w:customStyle="1" w:styleId="Pa2">
    <w:name w:val="Pa2"/>
    <w:basedOn w:val="Default"/>
    <w:next w:val="Default"/>
    <w:uiPriority w:val="99"/>
    <w:rsid w:val="00163BDB"/>
    <w:pPr>
      <w:spacing w:line="221" w:lineRule="atLeast"/>
    </w:pPr>
    <w:rPr>
      <w:rFonts w:cstheme="minorBidi"/>
      <w:color w:val="auto"/>
    </w:rPr>
  </w:style>
  <w:style w:type="character" w:styleId="Hyperlink">
    <w:name w:val="Hyperlink"/>
    <w:basedOn w:val="DefaultParagraphFont"/>
    <w:uiPriority w:val="99"/>
    <w:unhideWhenUsed/>
    <w:rsid w:val="0068178D"/>
    <w:rPr>
      <w:color w:val="0000FF" w:themeColor="hyperlink"/>
      <w:u w:val="single"/>
    </w:rPr>
  </w:style>
  <w:style w:type="paragraph" w:customStyle="1" w:styleId="body">
    <w:name w:val="body"/>
    <w:basedOn w:val="Normal"/>
    <w:uiPriority w:val="99"/>
    <w:rsid w:val="0068178D"/>
    <w:pPr>
      <w:spacing w:before="100" w:beforeAutospacing="1" w:after="100" w:afterAutospacing="1"/>
    </w:pPr>
    <w:rPr>
      <w:rFonts w:ascii="Verdana" w:eastAsia="Calibri" w:hAnsi="Verdana"/>
      <w:color w:val="000000"/>
      <w:sz w:val="20"/>
      <w:szCs w:val="20"/>
      <w:lang w:val="en-CA" w:eastAsia="en-CA"/>
    </w:rPr>
  </w:style>
  <w:style w:type="table" w:styleId="TableGrid">
    <w:name w:val="Table Grid"/>
    <w:basedOn w:val="TableNormal"/>
    <w:uiPriority w:val="39"/>
    <w:rsid w:val="0068178D"/>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177A"/>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pas.ca" TargetMode="External"/><Relationship Id="rId2" Type="http://schemas.openxmlformats.org/officeDocument/2006/relationships/numbering" Target="numbering.xml"/><Relationship Id="rId16" Type="http://schemas.openxmlformats.org/officeDocument/2006/relationships/hyperlink" Target="mailto:rm335@saskte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askpublicsafety.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R.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02971-9F01-4C0A-8366-CBBC23EE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 LETTERHEAD</Template>
  <TotalTime>36</TotalTime>
  <Pages>3</Pages>
  <Words>1027</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RURAL MUNICIPALITY OF HAZEL DELL NO</vt:lpstr>
    </vt:vector>
  </TitlesOfParts>
  <Company>RM of Hazel Dell</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MUNICIPALITY OF HAZEL DELL NO</dc:title>
  <dc:creator>ADM</dc:creator>
  <cp:lastModifiedBy>Katlynne Schutte</cp:lastModifiedBy>
  <cp:revision>7</cp:revision>
  <cp:lastPrinted>2023-10-03T17:19:00Z</cp:lastPrinted>
  <dcterms:created xsi:type="dcterms:W3CDTF">2024-05-24T19:41:00Z</dcterms:created>
  <dcterms:modified xsi:type="dcterms:W3CDTF">2024-05-27T17:46:00Z</dcterms:modified>
</cp:coreProperties>
</file>